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A70919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9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8A77A0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A70919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Stormwater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meets Wednesday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Pr="00991B85" w:rsidRDefault="00A70919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Board meets at 8:30 a.m. Wednesday, Aug. 15, in the first-floor conference room of the Municipal Center, 300 S. Church St. 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A70919"/>
    <w:rsid w:val="00AC1E20"/>
    <w:rsid w:val="00AF446F"/>
    <w:rsid w:val="00B72949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35FB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4</TotalTime>
  <Pages>1</Pages>
  <Words>71</Words>
  <Characters>346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3</cp:revision>
  <cp:lastPrinted>2015-03-10T18:02:00Z</cp:lastPrinted>
  <dcterms:created xsi:type="dcterms:W3CDTF">2018-03-23T15:46:00Z</dcterms:created>
  <dcterms:modified xsi:type="dcterms:W3CDTF">2018-05-09T15:52:00Z</dcterms:modified>
</cp:coreProperties>
</file>